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D7D" w14:textId="77777777" w:rsidR="004B68A1" w:rsidRPr="00C13476" w:rsidRDefault="00CD00E1" w:rsidP="00335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3476">
        <w:rPr>
          <w:rFonts w:ascii="Times New Roman" w:hAnsi="Times New Roman" w:cs="Times New Roman"/>
          <w:b/>
          <w:sz w:val="56"/>
          <w:szCs w:val="56"/>
        </w:rPr>
        <w:t xml:space="preserve">Conspiracy Research Paper </w:t>
      </w:r>
      <w:r w:rsidR="00C13476">
        <w:rPr>
          <w:rFonts w:ascii="Times New Roman" w:hAnsi="Times New Roman" w:cs="Times New Roman"/>
          <w:b/>
          <w:sz w:val="56"/>
          <w:szCs w:val="56"/>
        </w:rPr>
        <w:t>Eng. 102</w:t>
      </w:r>
    </w:p>
    <w:p w14:paraId="2B6DBCCB" w14:textId="7465E976" w:rsidR="006F69BA" w:rsidRPr="00C13476" w:rsidRDefault="002E3471" w:rsidP="006F69BA">
      <w:p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 xml:space="preserve">A conspiracy theory is a theory that surrounds a controversial topic or event. Conspiracy theories are never the official story that the public gets, they are theories that go against the official story that suggest a cover up of some sort. </w:t>
      </w:r>
      <w:r w:rsidR="006F69BA" w:rsidRPr="00C13476">
        <w:rPr>
          <w:rFonts w:ascii="Times New Roman" w:hAnsi="Times New Roman" w:cs="Times New Roman"/>
          <w:sz w:val="24"/>
          <w:szCs w:val="24"/>
        </w:rPr>
        <w:t>There are many conspiracy theories out there. Your job will be to research an event that has a conspiracy theory surrounding it and decide for yourself whether this cons</w:t>
      </w:r>
      <w:r w:rsidRPr="00C13476">
        <w:rPr>
          <w:rFonts w:ascii="Times New Roman" w:hAnsi="Times New Roman" w:cs="Times New Roman"/>
          <w:sz w:val="24"/>
          <w:szCs w:val="24"/>
        </w:rPr>
        <w:t>piracy theory is true or not.</w:t>
      </w:r>
      <w:r w:rsidR="004B68A1">
        <w:rPr>
          <w:rFonts w:ascii="Times New Roman" w:hAnsi="Times New Roman" w:cs="Times New Roman"/>
          <w:sz w:val="24"/>
          <w:szCs w:val="24"/>
        </w:rPr>
        <w:t xml:space="preserve"> Below is the outline that will be used to construct your writing; however, depending on your topic, the outline may have to be modified to fit what you are researching. </w:t>
      </w:r>
    </w:p>
    <w:p w14:paraId="2BF07D0E" w14:textId="77777777" w:rsidR="002E3471" w:rsidRPr="00C13476" w:rsidRDefault="002E3471" w:rsidP="006F69B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FA5C99" w14:textId="77777777" w:rsidR="0055541D" w:rsidRPr="00C13476" w:rsidRDefault="00C13476">
      <w:p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 xml:space="preserve">Research Process: 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F439A" w14:textId="77777777" w:rsidR="003355E5" w:rsidRPr="00C13476" w:rsidRDefault="0055541D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 xml:space="preserve">Step #1: Pick Topic </w:t>
      </w:r>
    </w:p>
    <w:p w14:paraId="22916BF9" w14:textId="603C0F70" w:rsidR="00C13476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#2: Bra</w:t>
      </w:r>
      <w:r w:rsidR="0002622A">
        <w:rPr>
          <w:rFonts w:ascii="Times New Roman" w:hAnsi="Times New Roman" w:cs="Times New Roman"/>
          <w:sz w:val="24"/>
          <w:szCs w:val="24"/>
        </w:rPr>
        <w:t>in</w:t>
      </w:r>
      <w:r w:rsidRPr="00C13476">
        <w:rPr>
          <w:rFonts w:ascii="Times New Roman" w:hAnsi="Times New Roman" w:cs="Times New Roman"/>
          <w:sz w:val="24"/>
          <w:szCs w:val="24"/>
        </w:rPr>
        <w:t>storm</w:t>
      </w:r>
    </w:p>
    <w:p w14:paraId="3FE80134" w14:textId="3A702C35" w:rsidR="0055541D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#3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: Complete Research &amp; </w:t>
      </w:r>
      <w:r w:rsidR="005D22E2">
        <w:rPr>
          <w:rFonts w:ascii="Times New Roman" w:hAnsi="Times New Roman" w:cs="Times New Roman"/>
          <w:sz w:val="24"/>
          <w:szCs w:val="24"/>
        </w:rPr>
        <w:t>Create Annotated Bibliography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 </w:t>
      </w:r>
      <w:r w:rsidRPr="00C13476">
        <w:rPr>
          <w:rFonts w:ascii="Times New Roman" w:hAnsi="Times New Roman" w:cs="Times New Roman"/>
          <w:sz w:val="24"/>
          <w:szCs w:val="24"/>
        </w:rPr>
        <w:t xml:space="preserve">(Minimum </w:t>
      </w:r>
      <w:r w:rsidR="004B68A1">
        <w:rPr>
          <w:rFonts w:ascii="Times New Roman" w:hAnsi="Times New Roman" w:cs="Times New Roman"/>
          <w:sz w:val="24"/>
          <w:szCs w:val="24"/>
        </w:rPr>
        <w:t>8</w:t>
      </w:r>
      <w:r w:rsidR="005D22E2">
        <w:rPr>
          <w:rFonts w:ascii="Times New Roman" w:hAnsi="Times New Roman" w:cs="Times New Roman"/>
          <w:sz w:val="24"/>
          <w:szCs w:val="24"/>
        </w:rPr>
        <w:t xml:space="preserve"> –</w:t>
      </w:r>
      <w:r w:rsidR="004B68A1">
        <w:rPr>
          <w:rFonts w:ascii="Times New Roman" w:hAnsi="Times New Roman" w:cs="Times New Roman"/>
          <w:sz w:val="24"/>
          <w:szCs w:val="24"/>
        </w:rPr>
        <w:t xml:space="preserve"> 4</w:t>
      </w:r>
      <w:r w:rsidR="005D22E2">
        <w:rPr>
          <w:rFonts w:ascii="Times New Roman" w:hAnsi="Times New Roman" w:cs="Times New Roman"/>
          <w:sz w:val="24"/>
          <w:szCs w:val="24"/>
        </w:rPr>
        <w:t xml:space="preserve"> for and </w:t>
      </w:r>
      <w:r w:rsidR="004B68A1">
        <w:rPr>
          <w:rFonts w:ascii="Times New Roman" w:hAnsi="Times New Roman" w:cs="Times New Roman"/>
          <w:sz w:val="24"/>
          <w:szCs w:val="24"/>
        </w:rPr>
        <w:t>4</w:t>
      </w:r>
      <w:r w:rsidR="005D22E2">
        <w:rPr>
          <w:rFonts w:ascii="Times New Roman" w:hAnsi="Times New Roman" w:cs="Times New Roman"/>
          <w:sz w:val="24"/>
          <w:szCs w:val="24"/>
        </w:rPr>
        <w:t xml:space="preserve"> against</w:t>
      </w:r>
      <w:r w:rsidR="004B68A1">
        <w:rPr>
          <w:rFonts w:ascii="Times New Roman" w:hAnsi="Times New Roman" w:cs="Times New Roman"/>
          <w:sz w:val="24"/>
          <w:szCs w:val="24"/>
        </w:rPr>
        <w:t xml:space="preserve"> – this might have to be modified a bit</w:t>
      </w:r>
      <w:r w:rsidRPr="00C13476">
        <w:rPr>
          <w:rFonts w:ascii="Times New Roman" w:hAnsi="Times New Roman" w:cs="Times New Roman"/>
          <w:sz w:val="24"/>
          <w:szCs w:val="24"/>
        </w:rPr>
        <w:t>)</w:t>
      </w:r>
    </w:p>
    <w:p w14:paraId="42830840" w14:textId="77777777" w:rsidR="0055541D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#4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: Outline </w:t>
      </w:r>
    </w:p>
    <w:p w14:paraId="37E0495B" w14:textId="77777777" w:rsidR="0055541D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#5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: Rough Draft </w:t>
      </w:r>
    </w:p>
    <w:p w14:paraId="326AF430" w14:textId="77777777" w:rsidR="0055541D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#6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: Peer &amp; Self Revisions </w:t>
      </w:r>
    </w:p>
    <w:p w14:paraId="4C269DE5" w14:textId="77777777" w:rsidR="0055541D" w:rsidRPr="00C13476" w:rsidRDefault="00C13476" w:rsidP="005554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>Step #7</w:t>
      </w:r>
      <w:r w:rsidR="0055541D" w:rsidRPr="00C13476">
        <w:rPr>
          <w:rFonts w:ascii="Times New Roman" w:hAnsi="Times New Roman" w:cs="Times New Roman"/>
          <w:sz w:val="24"/>
          <w:szCs w:val="24"/>
        </w:rPr>
        <w:t xml:space="preserve">: Final Draft </w:t>
      </w:r>
    </w:p>
    <w:p w14:paraId="00842679" w14:textId="77777777" w:rsidR="006F69BA" w:rsidRPr="00C13476" w:rsidRDefault="006F69BA" w:rsidP="006F69B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C49FFC" w14:textId="77777777" w:rsidR="003355E5" w:rsidRPr="00C13476" w:rsidRDefault="003355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3476">
        <w:rPr>
          <w:rFonts w:ascii="Times New Roman" w:hAnsi="Times New Roman" w:cs="Times New Roman"/>
          <w:sz w:val="24"/>
          <w:szCs w:val="24"/>
          <w:u w:val="single"/>
        </w:rPr>
        <w:t xml:space="preserve">RESEARCH ESSAY: </w:t>
      </w:r>
      <w:r w:rsidR="00C13476">
        <w:rPr>
          <w:rFonts w:ascii="Times New Roman" w:hAnsi="Times New Roman" w:cs="Times New Roman"/>
          <w:b/>
          <w:sz w:val="24"/>
          <w:szCs w:val="24"/>
          <w:u w:val="single"/>
        </w:rPr>
        <w:t>100 points in the writing category</w:t>
      </w:r>
    </w:p>
    <w:p w14:paraId="5A3A70F2" w14:textId="7A4B5488" w:rsidR="00CD00E1" w:rsidRPr="00C13476" w:rsidRDefault="00CD00E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 xml:space="preserve">Paragraph #1: Introduction </w:t>
      </w:r>
    </w:p>
    <w:p w14:paraId="0F0BD686" w14:textId="4B8D4FF4" w:rsidR="00CD00E1" w:rsidRDefault="00CD00E1" w:rsidP="00CD0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 xml:space="preserve">Introduce your event and explain the controversy around it. </w:t>
      </w:r>
    </w:p>
    <w:p w14:paraId="074112FE" w14:textId="5A0EC303" w:rsidR="005D22E2" w:rsidRDefault="005D22E2" w:rsidP="00CD0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background information about your theory.</w:t>
      </w:r>
    </w:p>
    <w:p w14:paraId="3898D421" w14:textId="18DC79D8" w:rsidR="005D22E2" w:rsidRPr="004B68A1" w:rsidRDefault="005D22E2" w:rsidP="005D22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Thesis Statement</w:t>
      </w:r>
    </w:p>
    <w:p w14:paraId="543187A7" w14:textId="0B244B2E" w:rsidR="00CD00E1" w:rsidRPr="00C13476" w:rsidRDefault="00CD00E1" w:rsidP="00CD00E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>Paragraph #2</w:t>
      </w:r>
      <w:r w:rsidR="005D22E2">
        <w:rPr>
          <w:rFonts w:ascii="Times New Roman" w:hAnsi="Times New Roman" w:cs="Times New Roman"/>
          <w:b/>
          <w:sz w:val="24"/>
          <w:szCs w:val="24"/>
        </w:rPr>
        <w:t xml:space="preserve"> – Reason 1</w:t>
      </w:r>
      <w:r w:rsidR="004B68A1">
        <w:rPr>
          <w:rFonts w:ascii="Times New Roman" w:hAnsi="Times New Roman" w:cs="Times New Roman"/>
          <w:b/>
          <w:sz w:val="24"/>
          <w:szCs w:val="24"/>
        </w:rPr>
        <w:t xml:space="preserve"> – For (may have to be modified)</w:t>
      </w:r>
    </w:p>
    <w:p w14:paraId="63A00926" w14:textId="6D4DCB77" w:rsidR="00E3614B" w:rsidRDefault="005D22E2" w:rsidP="00CD0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4B68A1">
        <w:rPr>
          <w:rFonts w:ascii="Times New Roman" w:hAnsi="Times New Roman" w:cs="Times New Roman"/>
          <w:sz w:val="24"/>
          <w:szCs w:val="24"/>
        </w:rPr>
        <w:t>reasons/research “for” the conspiracy theory</w:t>
      </w:r>
    </w:p>
    <w:p w14:paraId="656F04F7" w14:textId="74DDAFBD" w:rsidR="005D22E2" w:rsidRDefault="005D22E2" w:rsidP="00CD0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people state this reason as “proof” of </w:t>
      </w:r>
      <w:proofErr w:type="gramStart"/>
      <w:r>
        <w:rPr>
          <w:rFonts w:ascii="Times New Roman" w:hAnsi="Times New Roman" w:cs="Times New Roman"/>
          <w:sz w:val="24"/>
          <w:szCs w:val="24"/>
        </w:rPr>
        <w:t>conspiracy</w:t>
      </w:r>
      <w:proofErr w:type="gramEnd"/>
    </w:p>
    <w:p w14:paraId="3CD42FAA" w14:textId="188427B7" w:rsidR="004B68A1" w:rsidRDefault="004B68A1" w:rsidP="00CD0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research from annotated </w:t>
      </w:r>
      <w:proofErr w:type="gramStart"/>
      <w:r>
        <w:rPr>
          <w:rFonts w:ascii="Times New Roman" w:hAnsi="Times New Roman" w:cs="Times New Roman"/>
          <w:sz w:val="24"/>
          <w:szCs w:val="24"/>
        </w:rPr>
        <w:t>bibliography</w:t>
      </w:r>
      <w:proofErr w:type="gramEnd"/>
    </w:p>
    <w:p w14:paraId="0D8BD78A" w14:textId="4D63666D" w:rsidR="00CD00E1" w:rsidRDefault="00C13476" w:rsidP="00CD00E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>Paragraph #</w:t>
      </w:r>
      <w:r w:rsidR="005D22E2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="004B68A1">
        <w:rPr>
          <w:rFonts w:ascii="Times New Roman" w:hAnsi="Times New Roman" w:cs="Times New Roman"/>
          <w:b/>
          <w:sz w:val="24"/>
          <w:szCs w:val="24"/>
        </w:rPr>
        <w:t>For (may have to be modified)</w:t>
      </w:r>
    </w:p>
    <w:p w14:paraId="0399F354" w14:textId="77777777" w:rsidR="004B68A1" w:rsidRDefault="004B68A1" w:rsidP="004B6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reasons/research “for” the conspiracy theory</w:t>
      </w:r>
    </w:p>
    <w:p w14:paraId="44187DBC" w14:textId="77777777" w:rsidR="004B68A1" w:rsidRDefault="004B68A1" w:rsidP="004B6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people state this reason as “proof” of </w:t>
      </w:r>
      <w:proofErr w:type="gramStart"/>
      <w:r>
        <w:rPr>
          <w:rFonts w:ascii="Times New Roman" w:hAnsi="Times New Roman" w:cs="Times New Roman"/>
          <w:sz w:val="24"/>
          <w:szCs w:val="24"/>
        </w:rPr>
        <w:t>conspiracy</w:t>
      </w:r>
      <w:proofErr w:type="gramEnd"/>
    </w:p>
    <w:p w14:paraId="7A9C732E" w14:textId="20F45D2A" w:rsidR="004B68A1" w:rsidRDefault="004B68A1" w:rsidP="004B6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research from annotated </w:t>
      </w:r>
      <w:proofErr w:type="gramStart"/>
      <w:r>
        <w:rPr>
          <w:rFonts w:ascii="Times New Roman" w:hAnsi="Times New Roman" w:cs="Times New Roman"/>
          <w:sz w:val="24"/>
          <w:szCs w:val="24"/>
        </w:rPr>
        <w:t>bibliography</w:t>
      </w:r>
      <w:proofErr w:type="gramEnd"/>
    </w:p>
    <w:p w14:paraId="352E8692" w14:textId="1A8F029C" w:rsidR="00CD00E1" w:rsidRPr="00C13476" w:rsidRDefault="00C13476" w:rsidP="00CD00E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 xml:space="preserve">Paragraph </w:t>
      </w:r>
      <w:r w:rsidR="005D22E2">
        <w:rPr>
          <w:rFonts w:ascii="Times New Roman" w:hAnsi="Times New Roman" w:cs="Times New Roman"/>
          <w:b/>
          <w:sz w:val="24"/>
          <w:szCs w:val="24"/>
        </w:rPr>
        <w:t>#4</w:t>
      </w:r>
      <w:r w:rsidR="00CD00E1" w:rsidRPr="00C13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B68A1">
        <w:rPr>
          <w:rFonts w:ascii="Times New Roman" w:hAnsi="Times New Roman" w:cs="Times New Roman"/>
          <w:b/>
          <w:sz w:val="24"/>
          <w:szCs w:val="24"/>
        </w:rPr>
        <w:t>Against</w:t>
      </w:r>
      <w:r w:rsidR="00946E40" w:rsidRPr="00C13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8A1">
        <w:rPr>
          <w:rFonts w:ascii="Times New Roman" w:hAnsi="Times New Roman" w:cs="Times New Roman"/>
          <w:b/>
          <w:sz w:val="24"/>
          <w:szCs w:val="24"/>
        </w:rPr>
        <w:t>(may have to be modified)</w:t>
      </w:r>
    </w:p>
    <w:p w14:paraId="3F98840B" w14:textId="240CE2E2" w:rsidR="005D22E2" w:rsidRDefault="005D22E2" w:rsidP="005D22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4B68A1">
        <w:rPr>
          <w:rFonts w:ascii="Times New Roman" w:hAnsi="Times New Roman" w:cs="Times New Roman"/>
          <w:sz w:val="24"/>
          <w:szCs w:val="24"/>
        </w:rPr>
        <w:t>reasons/research against</w:t>
      </w:r>
      <w:r>
        <w:rPr>
          <w:rFonts w:ascii="Times New Roman" w:hAnsi="Times New Roman" w:cs="Times New Roman"/>
          <w:sz w:val="24"/>
          <w:szCs w:val="24"/>
        </w:rPr>
        <w:t xml:space="preserve"> the conspiracy</w:t>
      </w:r>
    </w:p>
    <w:p w14:paraId="590E5EEE" w14:textId="77777777" w:rsidR="005D22E2" w:rsidRDefault="005D22E2" w:rsidP="005D22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people state this reason as “proof” of conspiracy</w:t>
      </w:r>
    </w:p>
    <w:p w14:paraId="599F1667" w14:textId="13378DEC" w:rsidR="005D22E2" w:rsidRDefault="004B68A1" w:rsidP="005D22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research from annotated </w:t>
      </w:r>
      <w:proofErr w:type="gramStart"/>
      <w:r>
        <w:rPr>
          <w:rFonts w:ascii="Times New Roman" w:hAnsi="Times New Roman" w:cs="Times New Roman"/>
          <w:sz w:val="24"/>
          <w:szCs w:val="24"/>
        </w:rPr>
        <w:t>bibliography</w:t>
      </w:r>
      <w:proofErr w:type="gramEnd"/>
    </w:p>
    <w:p w14:paraId="0269D660" w14:textId="77777777" w:rsidR="00102CDB" w:rsidRPr="00C13476" w:rsidRDefault="00102CDB" w:rsidP="00102C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F0DB0" w14:textId="77777777" w:rsidR="004B68A1" w:rsidRDefault="004B68A1" w:rsidP="004B68A1">
      <w:pPr>
        <w:rPr>
          <w:rFonts w:ascii="Times New Roman" w:hAnsi="Times New Roman" w:cs="Times New Roman"/>
          <w:b/>
          <w:sz w:val="24"/>
          <w:szCs w:val="24"/>
        </w:rPr>
      </w:pPr>
    </w:p>
    <w:p w14:paraId="02FEC3C5" w14:textId="77777777" w:rsidR="004B68A1" w:rsidRDefault="004B68A1" w:rsidP="004B68A1">
      <w:pPr>
        <w:rPr>
          <w:rFonts w:ascii="Times New Roman" w:hAnsi="Times New Roman" w:cs="Times New Roman"/>
          <w:b/>
          <w:sz w:val="24"/>
          <w:szCs w:val="24"/>
        </w:rPr>
      </w:pPr>
    </w:p>
    <w:p w14:paraId="7839ED2E" w14:textId="6D6CD39B" w:rsidR="004B68A1" w:rsidRPr="00C13476" w:rsidRDefault="004B68A1" w:rsidP="004B68A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 xml:space="preserve">Paragraph </w:t>
      </w:r>
      <w:r>
        <w:rPr>
          <w:rFonts w:ascii="Times New Roman" w:hAnsi="Times New Roman" w:cs="Times New Roman"/>
          <w:b/>
          <w:sz w:val="24"/>
          <w:szCs w:val="24"/>
        </w:rPr>
        <w:t>#5</w:t>
      </w:r>
      <w:r w:rsidRPr="00C13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Against</w:t>
      </w:r>
      <w:r w:rsidRPr="00C13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(may have to be modified)</w:t>
      </w:r>
    </w:p>
    <w:p w14:paraId="538E9C4B" w14:textId="77777777" w:rsidR="004B68A1" w:rsidRDefault="004B68A1" w:rsidP="004B68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reasons/research against the conspiracy</w:t>
      </w:r>
    </w:p>
    <w:p w14:paraId="210EC9FB" w14:textId="77777777" w:rsidR="004B68A1" w:rsidRDefault="004B68A1" w:rsidP="004B68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people state this reason as “proof” of </w:t>
      </w:r>
      <w:proofErr w:type="gramStart"/>
      <w:r>
        <w:rPr>
          <w:rFonts w:ascii="Times New Roman" w:hAnsi="Times New Roman" w:cs="Times New Roman"/>
          <w:sz w:val="24"/>
          <w:szCs w:val="24"/>
        </w:rPr>
        <w:t>conspiracy</w:t>
      </w:r>
      <w:proofErr w:type="gramEnd"/>
    </w:p>
    <w:p w14:paraId="4F6768C4" w14:textId="77777777" w:rsidR="004B68A1" w:rsidRDefault="004B68A1" w:rsidP="004B68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research from annotated </w:t>
      </w:r>
      <w:proofErr w:type="gramStart"/>
      <w:r>
        <w:rPr>
          <w:rFonts w:ascii="Times New Roman" w:hAnsi="Times New Roman" w:cs="Times New Roman"/>
          <w:sz w:val="24"/>
          <w:szCs w:val="24"/>
        </w:rPr>
        <w:t>bibliography</w:t>
      </w:r>
      <w:proofErr w:type="gramEnd"/>
    </w:p>
    <w:p w14:paraId="487C2363" w14:textId="259BB940" w:rsidR="00CD00E1" w:rsidRPr="00C13476" w:rsidRDefault="00C13476" w:rsidP="00CD00E1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 xml:space="preserve">Paragraph </w:t>
      </w:r>
      <w:r w:rsidR="00945D85">
        <w:rPr>
          <w:rFonts w:ascii="Times New Roman" w:hAnsi="Times New Roman" w:cs="Times New Roman"/>
          <w:b/>
          <w:sz w:val="24"/>
          <w:szCs w:val="24"/>
        </w:rPr>
        <w:t>#</w:t>
      </w:r>
      <w:r w:rsidR="004B68A1">
        <w:rPr>
          <w:rFonts w:ascii="Times New Roman" w:hAnsi="Times New Roman" w:cs="Times New Roman"/>
          <w:b/>
          <w:sz w:val="24"/>
          <w:szCs w:val="24"/>
        </w:rPr>
        <w:t>6</w:t>
      </w:r>
      <w:r w:rsidRPr="00C13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68A1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1134B5BD" w14:textId="366E00EA" w:rsidR="0055541D" w:rsidRDefault="005D22E2" w:rsidP="005554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Re-state the conspiracy theory</w:t>
      </w:r>
    </w:p>
    <w:p w14:paraId="3525ED65" w14:textId="78304530" w:rsidR="005D22E2" w:rsidRDefault="005D22E2" w:rsidP="005554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Summarize </w:t>
      </w:r>
      <w:r w:rsidR="004B68A1">
        <w:rPr>
          <w:rFonts w:ascii="Times New Roman" w:hAnsi="Times New Roman" w:cs="Times New Roman"/>
          <w:sz w:val="24"/>
          <w:szCs w:val="24"/>
        </w:rPr>
        <w:t>research/theory/</w:t>
      </w:r>
      <w:proofErr w:type="gramStart"/>
      <w:r w:rsidR="004B68A1">
        <w:rPr>
          <w:rFonts w:ascii="Times New Roman" w:hAnsi="Times New Roman" w:cs="Times New Roman"/>
          <w:sz w:val="24"/>
          <w:szCs w:val="24"/>
        </w:rPr>
        <w:t>sides</w:t>
      </w:r>
      <w:proofErr w:type="gramEnd"/>
    </w:p>
    <w:p w14:paraId="149204CD" w14:textId="3249F811" w:rsidR="005D22E2" w:rsidRDefault="005D22E2" w:rsidP="005554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the reader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thinking</w:t>
      </w:r>
      <w:proofErr w:type="gramEnd"/>
    </w:p>
    <w:p w14:paraId="5ABE680F" w14:textId="48222837" w:rsidR="005D22E2" w:rsidRPr="005D22E2" w:rsidRDefault="005D22E2" w:rsidP="005D22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2E2">
        <w:rPr>
          <w:rFonts w:ascii="Times New Roman" w:hAnsi="Times New Roman" w:cs="Times New Roman"/>
          <w:b/>
          <w:bCs/>
          <w:sz w:val="24"/>
          <w:szCs w:val="24"/>
        </w:rPr>
        <w:t>Paragraph #</w:t>
      </w:r>
      <w:r w:rsidR="00945D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22E2">
        <w:rPr>
          <w:rFonts w:ascii="Times New Roman" w:hAnsi="Times New Roman" w:cs="Times New Roman"/>
          <w:b/>
          <w:bCs/>
          <w:sz w:val="24"/>
          <w:szCs w:val="24"/>
        </w:rPr>
        <w:t xml:space="preserve"> – Reflection </w:t>
      </w:r>
    </w:p>
    <w:p w14:paraId="1B3FB9A9" w14:textId="241A662B" w:rsidR="005D22E2" w:rsidRDefault="005D22E2" w:rsidP="005D22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22E2">
        <w:rPr>
          <w:rFonts w:ascii="Times New Roman" w:hAnsi="Times New Roman" w:cs="Times New Roman"/>
          <w:sz w:val="24"/>
          <w:szCs w:val="24"/>
        </w:rPr>
        <w:t>You can use this paragraph to give your final opinion and thoughts on the conspiracy topic you chose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18177" w14:textId="3129E375" w:rsidR="004B68A1" w:rsidRDefault="004B68A1" w:rsidP="005D22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think? </w:t>
      </w:r>
    </w:p>
    <w:p w14:paraId="5B8E721D" w14:textId="76B2738A" w:rsidR="004B68A1" w:rsidRPr="005D22E2" w:rsidRDefault="004B68A1" w:rsidP="005D22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opinion</w:t>
      </w:r>
    </w:p>
    <w:p w14:paraId="00C9426B" w14:textId="77777777" w:rsidR="005D22E2" w:rsidRDefault="005D22E2" w:rsidP="0055541D">
      <w:pPr>
        <w:rPr>
          <w:rFonts w:ascii="Times New Roman" w:hAnsi="Times New Roman" w:cs="Times New Roman"/>
          <w:b/>
          <w:sz w:val="24"/>
          <w:szCs w:val="24"/>
        </w:rPr>
      </w:pPr>
    </w:p>
    <w:p w14:paraId="24F77FFA" w14:textId="1B66669D" w:rsidR="005D22E2" w:rsidRDefault="005D22E2" w:rsidP="00555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paragraphs should contain</w:t>
      </w:r>
      <w:r w:rsidR="00102CDB">
        <w:rPr>
          <w:rFonts w:ascii="Times New Roman" w:hAnsi="Times New Roman" w:cs="Times New Roman"/>
          <w:b/>
          <w:sz w:val="24"/>
          <w:szCs w:val="24"/>
        </w:rPr>
        <w:t xml:space="preserve"> a minimum of</w:t>
      </w:r>
      <w:r>
        <w:rPr>
          <w:rFonts w:ascii="Times New Roman" w:hAnsi="Times New Roman" w:cs="Times New Roman"/>
          <w:b/>
          <w:sz w:val="24"/>
          <w:szCs w:val="24"/>
        </w:rPr>
        <w:t xml:space="preserve"> 7-10 sentences using two sources within each body paragraph (2, 3, 4</w:t>
      </w:r>
      <w:r w:rsidR="004B68A1">
        <w:rPr>
          <w:rFonts w:ascii="Times New Roman" w:hAnsi="Times New Roman" w:cs="Times New Roman"/>
          <w:b/>
          <w:sz w:val="24"/>
          <w:szCs w:val="24"/>
        </w:rPr>
        <w:t>, and 5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4B68A1">
        <w:rPr>
          <w:rFonts w:ascii="Times New Roman" w:hAnsi="Times New Roman" w:cs="Times New Roman"/>
          <w:b/>
          <w:sz w:val="24"/>
          <w:szCs w:val="24"/>
        </w:rPr>
        <w:t xml:space="preserve">Even though it’s indicated that you need 4 “for” and 4 “against,” it may have to be modified on the topic you choose. Ultimately, you will have 8 sources used in your research.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3B242" w14:textId="77777777" w:rsidR="005D22E2" w:rsidRDefault="005D22E2" w:rsidP="0055541D">
      <w:pPr>
        <w:rPr>
          <w:rFonts w:ascii="Times New Roman" w:hAnsi="Times New Roman" w:cs="Times New Roman"/>
          <w:b/>
          <w:sz w:val="24"/>
          <w:szCs w:val="24"/>
        </w:rPr>
      </w:pPr>
    </w:p>
    <w:p w14:paraId="2E2CC5A4" w14:textId="549D5E9E" w:rsidR="00627388" w:rsidRPr="00C13476" w:rsidRDefault="00627388" w:rsidP="0055541D">
      <w:pPr>
        <w:rPr>
          <w:rFonts w:ascii="Times New Roman" w:hAnsi="Times New Roman" w:cs="Times New Roman"/>
          <w:b/>
          <w:sz w:val="24"/>
          <w:szCs w:val="24"/>
        </w:rPr>
      </w:pPr>
      <w:r w:rsidRPr="00C13476">
        <w:rPr>
          <w:rFonts w:ascii="Times New Roman" w:hAnsi="Times New Roman" w:cs="Times New Roman"/>
          <w:b/>
          <w:sz w:val="24"/>
          <w:szCs w:val="24"/>
        </w:rPr>
        <w:t xml:space="preserve">Works Cited Page </w:t>
      </w:r>
    </w:p>
    <w:p w14:paraId="06A6DDFA" w14:textId="18DD3676" w:rsidR="00627388" w:rsidRPr="00C13476" w:rsidRDefault="00627388" w:rsidP="0055541D">
      <w:pPr>
        <w:rPr>
          <w:rFonts w:ascii="Times New Roman" w:hAnsi="Times New Roman" w:cs="Times New Roman"/>
          <w:sz w:val="24"/>
          <w:szCs w:val="24"/>
        </w:rPr>
      </w:pPr>
      <w:r w:rsidRPr="00C13476">
        <w:rPr>
          <w:rFonts w:ascii="Times New Roman" w:hAnsi="Times New Roman" w:cs="Times New Roman"/>
          <w:sz w:val="24"/>
          <w:szCs w:val="24"/>
        </w:rPr>
        <w:t xml:space="preserve">Your </w:t>
      </w:r>
      <w:r w:rsidR="00C13476" w:rsidRPr="00C13476">
        <w:rPr>
          <w:rFonts w:ascii="Times New Roman" w:hAnsi="Times New Roman" w:cs="Times New Roman"/>
          <w:sz w:val="24"/>
          <w:szCs w:val="24"/>
        </w:rPr>
        <w:t>research</w:t>
      </w:r>
      <w:r w:rsidRPr="00C13476">
        <w:rPr>
          <w:rFonts w:ascii="Times New Roman" w:hAnsi="Times New Roman" w:cs="Times New Roman"/>
          <w:sz w:val="24"/>
          <w:szCs w:val="24"/>
        </w:rPr>
        <w:t xml:space="preserve"> should include information about your topic that you have found from various reliable sources</w:t>
      </w:r>
      <w:r w:rsidR="00C13476" w:rsidRPr="00C13476">
        <w:rPr>
          <w:rFonts w:ascii="Times New Roman" w:hAnsi="Times New Roman" w:cs="Times New Roman"/>
          <w:sz w:val="24"/>
          <w:szCs w:val="24"/>
        </w:rPr>
        <w:t xml:space="preserve"> (minimum </w:t>
      </w:r>
      <w:r w:rsidR="004B68A1">
        <w:rPr>
          <w:rFonts w:ascii="Times New Roman" w:hAnsi="Times New Roman" w:cs="Times New Roman"/>
          <w:sz w:val="24"/>
          <w:szCs w:val="24"/>
        </w:rPr>
        <w:t>8</w:t>
      </w:r>
      <w:r w:rsidR="003F01A3">
        <w:rPr>
          <w:rFonts w:ascii="Times New Roman" w:hAnsi="Times New Roman" w:cs="Times New Roman"/>
          <w:sz w:val="24"/>
          <w:szCs w:val="24"/>
        </w:rPr>
        <w:t>)</w:t>
      </w:r>
      <w:r w:rsidRPr="00C13476">
        <w:rPr>
          <w:rFonts w:ascii="Times New Roman" w:hAnsi="Times New Roman" w:cs="Times New Roman"/>
          <w:sz w:val="24"/>
          <w:szCs w:val="24"/>
        </w:rPr>
        <w:t>Therefore, you need to have a works cited pag</w:t>
      </w:r>
      <w:r w:rsidR="004B68A1">
        <w:rPr>
          <w:rFonts w:ascii="Times New Roman" w:hAnsi="Times New Roman" w:cs="Times New Roman"/>
          <w:sz w:val="24"/>
          <w:szCs w:val="24"/>
        </w:rPr>
        <w:t xml:space="preserve">e, properly formatted, following MLA. </w:t>
      </w:r>
    </w:p>
    <w:p w14:paraId="4A9E788A" w14:textId="77777777" w:rsidR="00627388" w:rsidRPr="00C13476" w:rsidRDefault="00627388" w:rsidP="0055541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C83333B" w14:textId="77777777" w:rsidR="00CD00E1" w:rsidRPr="00E3614B" w:rsidRDefault="00CD00E1" w:rsidP="00CD00E1">
      <w:pPr>
        <w:rPr>
          <w:rFonts w:ascii="Times New Roman" w:hAnsi="Times New Roman" w:cs="Times New Roman"/>
        </w:rPr>
      </w:pPr>
    </w:p>
    <w:sectPr w:rsidR="00CD00E1" w:rsidRPr="00E3614B" w:rsidSect="00E36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1E8"/>
    <w:multiLevelType w:val="hybridMultilevel"/>
    <w:tmpl w:val="769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ACB"/>
    <w:multiLevelType w:val="hybridMultilevel"/>
    <w:tmpl w:val="166A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54BA"/>
    <w:multiLevelType w:val="hybridMultilevel"/>
    <w:tmpl w:val="5E9A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9BA"/>
    <w:multiLevelType w:val="hybridMultilevel"/>
    <w:tmpl w:val="AC6E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7DC6"/>
    <w:multiLevelType w:val="hybridMultilevel"/>
    <w:tmpl w:val="B2CE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44E6"/>
    <w:multiLevelType w:val="hybridMultilevel"/>
    <w:tmpl w:val="F92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D6F"/>
    <w:multiLevelType w:val="hybridMultilevel"/>
    <w:tmpl w:val="CB58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BAC"/>
    <w:multiLevelType w:val="hybridMultilevel"/>
    <w:tmpl w:val="CF90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156C"/>
    <w:multiLevelType w:val="hybridMultilevel"/>
    <w:tmpl w:val="09D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1B22"/>
    <w:multiLevelType w:val="hybridMultilevel"/>
    <w:tmpl w:val="539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4975362">
    <w:abstractNumId w:val="8"/>
  </w:num>
  <w:num w:numId="2" w16cid:durableId="843669310">
    <w:abstractNumId w:val="2"/>
  </w:num>
  <w:num w:numId="3" w16cid:durableId="311981981">
    <w:abstractNumId w:val="5"/>
  </w:num>
  <w:num w:numId="4" w16cid:durableId="1057052577">
    <w:abstractNumId w:val="1"/>
  </w:num>
  <w:num w:numId="5" w16cid:durableId="1642419261">
    <w:abstractNumId w:val="3"/>
  </w:num>
  <w:num w:numId="6" w16cid:durableId="1093741156">
    <w:abstractNumId w:val="0"/>
  </w:num>
  <w:num w:numId="7" w16cid:durableId="971863183">
    <w:abstractNumId w:val="6"/>
  </w:num>
  <w:num w:numId="8" w16cid:durableId="802238663">
    <w:abstractNumId w:val="4"/>
  </w:num>
  <w:num w:numId="9" w16cid:durableId="662928100">
    <w:abstractNumId w:val="7"/>
  </w:num>
  <w:num w:numId="10" w16cid:durableId="987979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E1"/>
    <w:rsid w:val="0002622A"/>
    <w:rsid w:val="00102CDB"/>
    <w:rsid w:val="002E3471"/>
    <w:rsid w:val="003355E5"/>
    <w:rsid w:val="003F01A3"/>
    <w:rsid w:val="004B68A1"/>
    <w:rsid w:val="0055541D"/>
    <w:rsid w:val="005D22E2"/>
    <w:rsid w:val="00627388"/>
    <w:rsid w:val="00656F46"/>
    <w:rsid w:val="006E402D"/>
    <w:rsid w:val="006F69BA"/>
    <w:rsid w:val="00762979"/>
    <w:rsid w:val="008749AE"/>
    <w:rsid w:val="00945D85"/>
    <w:rsid w:val="00946E40"/>
    <w:rsid w:val="00992A24"/>
    <w:rsid w:val="00C13476"/>
    <w:rsid w:val="00CD00E1"/>
    <w:rsid w:val="00E3614B"/>
    <w:rsid w:val="00E80310"/>
    <w:rsid w:val="00E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CA48"/>
  <w15:chartTrackingRefBased/>
  <w15:docId w15:val="{D3567B35-0A81-4168-AF8B-2D5EC9C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4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wa.stephani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FE62101-6354-457F-9E31-5D15877B650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Agostini, Preslie</cp:lastModifiedBy>
  <cp:revision>3</cp:revision>
  <cp:lastPrinted>2018-02-06T12:31:00Z</cp:lastPrinted>
  <dcterms:created xsi:type="dcterms:W3CDTF">2024-01-16T17:58:00Z</dcterms:created>
  <dcterms:modified xsi:type="dcterms:W3CDTF">2024-02-07T18:27:00Z</dcterms:modified>
</cp:coreProperties>
</file>